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FC" w:rsidRDefault="005C4578" w:rsidP="00FC3EFC">
      <w:pPr>
        <w:jc w:val="right"/>
        <w:rPr>
          <w:b/>
          <w:sz w:val="44"/>
          <w:szCs w:val="44"/>
          <w:u w:val="single"/>
        </w:rPr>
      </w:pPr>
      <w:r>
        <w:rPr>
          <w:rFonts w:hint="eastAsia"/>
          <w:sz w:val="36"/>
          <w:szCs w:val="40"/>
          <w:bdr w:val="single" w:sz="4" w:space="0" w:color="auto"/>
        </w:rPr>
        <w:t>1</w:t>
      </w:r>
      <w:r w:rsidR="00FC3EFC" w:rsidRPr="00320B25">
        <w:rPr>
          <w:sz w:val="36"/>
          <w:szCs w:val="40"/>
          <w:bdr w:val="single" w:sz="4" w:space="0" w:color="auto"/>
        </w:rPr>
        <w:t>/</w:t>
      </w:r>
      <w:r>
        <w:rPr>
          <w:rFonts w:hint="eastAsia"/>
          <w:sz w:val="36"/>
          <w:szCs w:val="40"/>
          <w:bdr w:val="single" w:sz="4" w:space="0" w:color="auto"/>
        </w:rPr>
        <w:t>2</w:t>
      </w:r>
      <w:r w:rsidR="002462FA">
        <w:rPr>
          <w:rFonts w:hint="eastAsia"/>
          <w:sz w:val="36"/>
          <w:szCs w:val="40"/>
          <w:bdr w:val="single" w:sz="4" w:space="0" w:color="auto"/>
        </w:rPr>
        <w:t>4</w:t>
      </w:r>
      <w:r w:rsidR="002462FA">
        <w:rPr>
          <w:rFonts w:hint="eastAsia"/>
          <w:sz w:val="36"/>
          <w:szCs w:val="40"/>
          <w:bdr w:val="single" w:sz="4" w:space="0" w:color="auto"/>
        </w:rPr>
        <w:t>（金</w:t>
      </w:r>
      <w:r w:rsidR="00FC3EFC">
        <w:rPr>
          <w:rFonts w:hint="eastAsia"/>
          <w:sz w:val="36"/>
          <w:szCs w:val="40"/>
          <w:bdr w:val="single" w:sz="4" w:space="0" w:color="auto"/>
        </w:rPr>
        <w:t>）</w:t>
      </w:r>
      <w:r w:rsidR="00FC3EFC" w:rsidRPr="00320B25">
        <w:rPr>
          <w:sz w:val="36"/>
          <w:szCs w:val="40"/>
          <w:bdr w:val="single" w:sz="4" w:space="0" w:color="auto"/>
        </w:rPr>
        <w:t>申込締切</w:t>
      </w:r>
    </w:p>
    <w:p w:rsidR="00FC3EFC" w:rsidRPr="00F626EC" w:rsidRDefault="00FC3EFC" w:rsidP="00FC3EFC">
      <w:pPr>
        <w:jc w:val="center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第</w:t>
      </w:r>
      <w:r w:rsidR="00567E0E">
        <w:rPr>
          <w:rFonts w:asciiTheme="majorEastAsia" w:eastAsiaTheme="majorEastAsia" w:hAnsiTheme="majorEastAsia" w:hint="eastAsia"/>
          <w:sz w:val="44"/>
          <w:szCs w:val="44"/>
          <w:u w:val="single"/>
        </w:rPr>
        <w:t>５</w:t>
      </w: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回</w:t>
      </w:r>
      <w:r w:rsidRPr="00F626EC">
        <w:rPr>
          <w:rFonts w:asciiTheme="majorEastAsia" w:eastAsiaTheme="majorEastAsia" w:hAnsiTheme="majorEastAsia" w:hint="eastAsia"/>
          <w:sz w:val="44"/>
          <w:szCs w:val="44"/>
          <w:u w:val="single"/>
        </w:rPr>
        <w:t>京都</w:t>
      </w: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高校教員交流会申込用紙</w:t>
      </w:r>
    </w:p>
    <w:p w:rsidR="00FC3EFC" w:rsidRDefault="00FC3EFC" w:rsidP="00FC3EFC">
      <w:pPr>
        <w:snapToGrid w:val="0"/>
        <w:spacing w:line="440" w:lineRule="exact"/>
        <w:ind w:firstLineChars="100" w:firstLine="360"/>
        <w:jc w:val="left"/>
        <w:rPr>
          <w:sz w:val="36"/>
          <w:szCs w:val="40"/>
        </w:rPr>
      </w:pPr>
    </w:p>
    <w:p w:rsidR="00FC3EFC" w:rsidRPr="00320B25" w:rsidRDefault="00FC3EFC" w:rsidP="00FC3EFC">
      <w:pPr>
        <w:snapToGrid w:val="0"/>
        <w:spacing w:line="440" w:lineRule="exact"/>
        <w:ind w:firstLineChars="100" w:firstLine="360"/>
        <w:jc w:val="left"/>
        <w:rPr>
          <w:sz w:val="36"/>
          <w:szCs w:val="40"/>
        </w:rPr>
      </w:pPr>
      <w:r w:rsidRPr="00320B25">
        <w:rPr>
          <w:sz w:val="36"/>
          <w:szCs w:val="40"/>
        </w:rPr>
        <w:t>（申込先）</w:t>
      </w:r>
      <w:r w:rsidRPr="00320B25">
        <w:rPr>
          <w:sz w:val="36"/>
          <w:szCs w:val="40"/>
        </w:rPr>
        <w:t>E-mail</w:t>
      </w:r>
      <w:r w:rsidRPr="00320B25">
        <w:rPr>
          <w:sz w:val="36"/>
          <w:szCs w:val="40"/>
        </w:rPr>
        <w:t xml:space="preserve">　</w:t>
      </w:r>
      <w:r w:rsidRPr="00320B25">
        <w:rPr>
          <w:sz w:val="36"/>
          <w:szCs w:val="40"/>
        </w:rPr>
        <w:t>kodai@consortium.or.jp</w:t>
      </w:r>
    </w:p>
    <w:p w:rsidR="00FC3EFC" w:rsidRDefault="00FC3EFC" w:rsidP="00FC3EFC">
      <w:pPr>
        <w:snapToGrid w:val="0"/>
        <w:spacing w:line="440" w:lineRule="exact"/>
        <w:jc w:val="left"/>
        <w:rPr>
          <w:sz w:val="36"/>
          <w:szCs w:val="40"/>
        </w:rPr>
      </w:pPr>
      <w:r w:rsidRPr="00320B25">
        <w:rPr>
          <w:sz w:val="36"/>
          <w:szCs w:val="40"/>
        </w:rPr>
        <w:t xml:space="preserve">　　　　　　</w:t>
      </w:r>
      <w:r w:rsidRPr="00320B25">
        <w:rPr>
          <w:sz w:val="36"/>
          <w:szCs w:val="40"/>
        </w:rPr>
        <w:t>FAX</w:t>
      </w:r>
      <w:r w:rsidRPr="00320B25">
        <w:rPr>
          <w:sz w:val="36"/>
          <w:szCs w:val="40"/>
        </w:rPr>
        <w:t xml:space="preserve">　　</w:t>
      </w:r>
      <w:r w:rsidRPr="00320B25">
        <w:rPr>
          <w:sz w:val="36"/>
          <w:szCs w:val="40"/>
        </w:rPr>
        <w:t xml:space="preserve"> </w:t>
      </w:r>
      <w:r w:rsidRPr="00FC7C0A">
        <w:rPr>
          <w:sz w:val="36"/>
          <w:szCs w:val="40"/>
        </w:rPr>
        <w:t>075-353-9101</w:t>
      </w:r>
      <w:r w:rsidRPr="00320B25">
        <w:rPr>
          <w:sz w:val="36"/>
          <w:szCs w:val="40"/>
        </w:rPr>
        <w:t xml:space="preserve">  </w:t>
      </w:r>
    </w:p>
    <w:p w:rsidR="00FC3EFC" w:rsidRDefault="00FC3EFC" w:rsidP="00FC3EFC">
      <w:pPr>
        <w:snapToGrid w:val="0"/>
        <w:spacing w:line="440" w:lineRule="exact"/>
        <w:jc w:val="left"/>
        <w:rPr>
          <w:sz w:val="36"/>
          <w:szCs w:val="40"/>
        </w:rPr>
      </w:pPr>
    </w:p>
    <w:p w:rsidR="00FC3EFC" w:rsidRPr="00B70C67" w:rsidRDefault="00FC3EFC" w:rsidP="00FC3EFC">
      <w:pPr>
        <w:snapToGrid w:val="0"/>
        <w:spacing w:line="440" w:lineRule="exact"/>
        <w:jc w:val="left"/>
        <w:rPr>
          <w:sz w:val="36"/>
          <w:szCs w:val="40"/>
        </w:rPr>
      </w:pPr>
    </w:p>
    <w:tbl>
      <w:tblPr>
        <w:tblStyle w:val="ac"/>
        <w:tblW w:w="9924" w:type="dxa"/>
        <w:tblInd w:w="-318" w:type="dxa"/>
        <w:tblLook w:val="04A0" w:firstRow="1" w:lastRow="0" w:firstColumn="1" w:lastColumn="0" w:noHBand="0" w:noVBand="1"/>
      </w:tblPr>
      <w:tblGrid>
        <w:gridCol w:w="2074"/>
        <w:gridCol w:w="1754"/>
        <w:gridCol w:w="1924"/>
        <w:gridCol w:w="1420"/>
        <w:gridCol w:w="222"/>
        <w:gridCol w:w="2530"/>
      </w:tblGrid>
      <w:tr w:rsidR="00FC3EFC" w:rsidRPr="00320B25" w:rsidTr="00FC3EFC">
        <w:tc>
          <w:tcPr>
            <w:tcW w:w="2074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ふりがな</w:t>
            </w:r>
          </w:p>
        </w:tc>
        <w:tc>
          <w:tcPr>
            <w:tcW w:w="7850" w:type="dxa"/>
            <w:gridSpan w:val="5"/>
            <w:tcBorders>
              <w:bottom w:val="dashed" w:sz="4" w:space="0" w:color="auto"/>
            </w:tcBorders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FC3EFC">
        <w:trPr>
          <w:trHeight w:val="911"/>
        </w:trPr>
        <w:tc>
          <w:tcPr>
            <w:tcW w:w="2074" w:type="dxa"/>
            <w:tcBorders>
              <w:top w:val="dash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お名前</w:t>
            </w:r>
          </w:p>
        </w:tc>
        <w:tc>
          <w:tcPr>
            <w:tcW w:w="7850" w:type="dxa"/>
            <w:gridSpan w:val="5"/>
            <w:tcBorders>
              <w:top w:val="dashed" w:sz="4" w:space="0" w:color="auto"/>
            </w:tcBorders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FC3EFC">
        <w:trPr>
          <w:trHeight w:val="838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所属校</w:t>
            </w:r>
          </w:p>
        </w:tc>
        <w:tc>
          <w:tcPr>
            <w:tcW w:w="7850" w:type="dxa"/>
            <w:gridSpan w:val="5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FC3EFC">
        <w:trPr>
          <w:trHeight w:val="695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教科・科目</w:t>
            </w:r>
          </w:p>
        </w:tc>
        <w:tc>
          <w:tcPr>
            <w:tcW w:w="7850" w:type="dxa"/>
            <w:gridSpan w:val="5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FC3EFC">
        <w:trPr>
          <w:trHeight w:val="964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分掌</w:t>
            </w:r>
          </w:p>
        </w:tc>
        <w:tc>
          <w:tcPr>
            <w:tcW w:w="3678" w:type="dxa"/>
            <w:gridSpan w:val="2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部活動</w:t>
            </w:r>
          </w:p>
        </w:tc>
        <w:tc>
          <w:tcPr>
            <w:tcW w:w="2752" w:type="dxa"/>
            <w:gridSpan w:val="2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FC3EFC">
        <w:trPr>
          <w:trHeight w:val="972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0"/>
                <w:szCs w:val="28"/>
              </w:rPr>
            </w:pPr>
            <w:r w:rsidRPr="00320B25">
              <w:rPr>
                <w:szCs w:val="28"/>
              </w:rPr>
              <w:t>メールアドレス</w:t>
            </w:r>
          </w:p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0"/>
                <w:szCs w:val="28"/>
              </w:rPr>
              <w:t>（今後の連絡用）</w:t>
            </w:r>
          </w:p>
        </w:tc>
        <w:tc>
          <w:tcPr>
            <w:tcW w:w="7850" w:type="dxa"/>
            <w:gridSpan w:val="5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＠</w:t>
            </w:r>
          </w:p>
        </w:tc>
      </w:tr>
      <w:tr w:rsidR="00FC3EFC" w:rsidRPr="00320B25" w:rsidTr="00FC3EFC">
        <w:trPr>
          <w:trHeight w:val="1250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Default="00FC3EFC" w:rsidP="00FC3E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懇親会参加</w:t>
            </w:r>
          </w:p>
          <w:p w:rsidR="00FC3EFC" w:rsidRPr="00320B25" w:rsidRDefault="00FC3EFC" w:rsidP="00FC3EFC">
            <w:pPr>
              <w:snapToGrid w:val="0"/>
              <w:jc w:val="center"/>
              <w:rPr>
                <w:sz w:val="28"/>
                <w:szCs w:val="28"/>
              </w:rPr>
            </w:pPr>
            <w:r w:rsidRPr="00BC2C64">
              <w:rPr>
                <w:rFonts w:hint="eastAsia"/>
                <w:szCs w:val="28"/>
              </w:rPr>
              <w:t>※いずれかに○をお願いいたします。</w:t>
            </w:r>
          </w:p>
        </w:tc>
        <w:tc>
          <w:tcPr>
            <w:tcW w:w="1754" w:type="dxa"/>
            <w:tcBorders>
              <w:right w:val="dashed" w:sz="4" w:space="0" w:color="auto"/>
            </w:tcBorders>
            <w:vAlign w:val="center"/>
          </w:tcPr>
          <w:p w:rsidR="00FC3EFC" w:rsidRPr="00320B25" w:rsidRDefault="00FC3EFC" w:rsidP="00FC3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）</w:t>
            </w:r>
          </w:p>
        </w:tc>
        <w:tc>
          <w:tcPr>
            <w:tcW w:w="1924" w:type="dxa"/>
            <w:tcBorders>
              <w:left w:val="dashed" w:sz="4" w:space="0" w:color="auto"/>
            </w:tcBorders>
            <w:vAlign w:val="center"/>
          </w:tcPr>
          <w:p w:rsidR="00FC3EFC" w:rsidRPr="00320B25" w:rsidRDefault="00FC3EFC" w:rsidP="00FC3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</w:t>
            </w:r>
          </w:p>
        </w:tc>
        <w:tc>
          <w:tcPr>
            <w:tcW w:w="1642" w:type="dxa"/>
            <w:gridSpan w:val="2"/>
            <w:tcBorders>
              <w:right w:val="dashed" w:sz="4" w:space="0" w:color="auto"/>
            </w:tcBorders>
            <w:vAlign w:val="center"/>
          </w:tcPr>
          <w:p w:rsidR="00FC3EFC" w:rsidRPr="00320B25" w:rsidRDefault="00FC3EFC" w:rsidP="00FC3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）</w:t>
            </w:r>
          </w:p>
        </w:tc>
        <w:tc>
          <w:tcPr>
            <w:tcW w:w="2530" w:type="dxa"/>
            <w:tcBorders>
              <w:left w:val="dashed" w:sz="4" w:space="0" w:color="auto"/>
            </w:tcBorders>
            <w:vAlign w:val="center"/>
          </w:tcPr>
          <w:p w:rsidR="00FC3EFC" w:rsidRPr="00320B25" w:rsidRDefault="00FC3EFC" w:rsidP="00FC3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不参加</w:t>
            </w:r>
          </w:p>
        </w:tc>
      </w:tr>
    </w:tbl>
    <w:p w:rsidR="00FC3EFC" w:rsidRDefault="00FC3EFC" w:rsidP="00FC3EFC">
      <w:pPr>
        <w:ind w:firstLineChars="800" w:firstLine="1680"/>
        <w:jc w:val="right"/>
      </w:pPr>
      <w:r w:rsidRPr="00320B25">
        <w:t xml:space="preserve">　</w:t>
      </w:r>
      <w:r w:rsidRPr="00320B25">
        <w:rPr>
          <w:rFonts w:ascii="ＭＳ 明朝" w:eastAsia="ＭＳ 明朝" w:hAnsi="ＭＳ 明朝" w:cs="ＭＳ 明朝" w:hint="eastAsia"/>
        </w:rPr>
        <w:t>※</w:t>
      </w:r>
      <w:r w:rsidRPr="00320B25">
        <w:t>個人情報は本</w:t>
      </w:r>
      <w:r>
        <w:rPr>
          <w:rFonts w:hint="eastAsia"/>
        </w:rPr>
        <w:t>交流</w:t>
      </w:r>
      <w:r w:rsidRPr="00320B25">
        <w:t>会の運営のみに使用いたします</w:t>
      </w:r>
      <w:r>
        <w:rPr>
          <w:rFonts w:hint="eastAsia"/>
        </w:rPr>
        <w:t>。</w:t>
      </w:r>
    </w:p>
    <w:p w:rsidR="00FC3EFC" w:rsidRDefault="00FC3EFC" w:rsidP="00FC3EFC">
      <w:pPr>
        <w:ind w:firstLineChars="800" w:firstLine="1680"/>
        <w:jc w:val="right"/>
      </w:pPr>
    </w:p>
    <w:p w:rsidR="00FC3EFC" w:rsidRDefault="00FC3EFC" w:rsidP="00FC3EFC">
      <w:pPr>
        <w:jc w:val="center"/>
        <w:rPr>
          <w:b/>
          <w:sz w:val="32"/>
          <w:szCs w:val="44"/>
          <w:u w:val="single"/>
        </w:rPr>
      </w:pPr>
    </w:p>
    <w:p w:rsidR="00FC3EFC" w:rsidRDefault="00FC3EFC" w:rsidP="00FC3EFC">
      <w:pPr>
        <w:jc w:val="center"/>
        <w:rPr>
          <w:b/>
          <w:sz w:val="32"/>
          <w:szCs w:val="44"/>
          <w:u w:val="single"/>
        </w:rPr>
      </w:pPr>
    </w:p>
    <w:p w:rsidR="00FC3EFC" w:rsidRDefault="00FC3EFC" w:rsidP="00FC3EFC">
      <w:pPr>
        <w:jc w:val="center"/>
        <w:rPr>
          <w:b/>
          <w:sz w:val="32"/>
          <w:szCs w:val="44"/>
          <w:u w:val="single"/>
        </w:rPr>
      </w:pPr>
      <w:r>
        <w:rPr>
          <w:b/>
          <w:noProof/>
          <w:sz w:val="32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19BE3" wp14:editId="67765BB8">
                <wp:simplePos x="0" y="0"/>
                <wp:positionH relativeFrom="column">
                  <wp:posOffset>-216535</wp:posOffset>
                </wp:positionH>
                <wp:positionV relativeFrom="paragraph">
                  <wp:posOffset>471170</wp:posOffset>
                </wp:positionV>
                <wp:extent cx="6372225" cy="933450"/>
                <wp:effectExtent l="0" t="0" r="28575" b="19050"/>
                <wp:wrapNone/>
                <wp:docPr id="1" name="下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933450"/>
                        </a:xfrm>
                        <a:prstGeom prst="downArrowCallou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ACEC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" o:spid="_x0000_s1026" type="#_x0000_t80" style="position:absolute;left:0;text-align:left;margin-left:-17.05pt;margin-top:37.1pt;width:501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" adj="14035,10009,16200,10404" filled="f" strokecolor="black [3213]"/>
            </w:pict>
          </mc:Fallback>
        </mc:AlternateContent>
      </w:r>
    </w:p>
    <w:p w:rsidR="00FC3EFC" w:rsidRDefault="00FC3EFC" w:rsidP="00FC3EFC">
      <w:pPr>
        <w:spacing w:beforeLines="50" w:before="180"/>
        <w:jc w:val="center"/>
        <w:rPr>
          <w:b/>
          <w:sz w:val="32"/>
          <w:szCs w:val="44"/>
          <w:u w:val="single"/>
        </w:rPr>
      </w:pPr>
      <w:r>
        <w:rPr>
          <w:rFonts w:hint="eastAsia"/>
          <w:b/>
          <w:sz w:val="32"/>
          <w:szCs w:val="44"/>
          <w:u w:val="single"/>
        </w:rPr>
        <w:t>裏面の事前課題もご提出ください</w:t>
      </w:r>
    </w:p>
    <w:p w:rsidR="00C70FC8" w:rsidRDefault="00C70FC8" w:rsidP="00FC3EFC">
      <w:pPr>
        <w:jc w:val="center"/>
        <w:rPr>
          <w:rFonts w:asciiTheme="majorEastAsia" w:eastAsiaTheme="majorEastAsia" w:hAnsiTheme="majorEastAsia"/>
          <w:sz w:val="36"/>
          <w:szCs w:val="44"/>
          <w:u w:val="single"/>
        </w:rPr>
      </w:pPr>
    </w:p>
    <w:p w:rsidR="00FC3EFC" w:rsidRPr="00F626EC" w:rsidRDefault="00FC3EFC" w:rsidP="00FC3EFC">
      <w:pPr>
        <w:jc w:val="center"/>
        <w:rPr>
          <w:rFonts w:asciiTheme="majorEastAsia" w:eastAsiaTheme="majorEastAsia" w:hAnsiTheme="majorEastAsia"/>
          <w:sz w:val="18"/>
        </w:rPr>
      </w:pP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lastRenderedPageBreak/>
        <w:t>第</w:t>
      </w:r>
      <w:r w:rsidR="00567E0E">
        <w:rPr>
          <w:rFonts w:asciiTheme="majorEastAsia" w:eastAsiaTheme="majorEastAsia" w:hAnsiTheme="majorEastAsia" w:hint="eastAsia"/>
          <w:sz w:val="36"/>
          <w:szCs w:val="44"/>
          <w:u w:val="single"/>
        </w:rPr>
        <w:t>５</w:t>
      </w: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t>回</w:t>
      </w:r>
      <w:r w:rsidRPr="00F626EC">
        <w:rPr>
          <w:rFonts w:asciiTheme="majorEastAsia" w:eastAsiaTheme="majorEastAsia" w:hAnsiTheme="majorEastAsia" w:hint="eastAsia"/>
          <w:sz w:val="36"/>
          <w:szCs w:val="44"/>
          <w:u w:val="single"/>
        </w:rPr>
        <w:t>京都</w:t>
      </w: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t>高校教員交流会</w:t>
      </w:r>
      <w:r w:rsidRPr="00F626EC">
        <w:rPr>
          <w:rFonts w:asciiTheme="majorEastAsia" w:eastAsiaTheme="majorEastAsia" w:hAnsiTheme="majorEastAsia" w:hint="eastAsia"/>
          <w:sz w:val="36"/>
          <w:szCs w:val="44"/>
          <w:u w:val="single"/>
        </w:rPr>
        <w:t xml:space="preserve">　事前課題</w:t>
      </w:r>
    </w:p>
    <w:tbl>
      <w:tblPr>
        <w:tblStyle w:val="ac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76"/>
        <w:gridCol w:w="3916"/>
      </w:tblGrid>
      <w:tr w:rsidR="00FC3EFC" w:rsidTr="00FC3EFC">
        <w:tc>
          <w:tcPr>
            <w:tcW w:w="1276" w:type="dxa"/>
          </w:tcPr>
          <w:p w:rsidR="00FC3EFC" w:rsidRDefault="00FC3EFC" w:rsidP="00FC3EFC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916" w:type="dxa"/>
          </w:tcPr>
          <w:p w:rsidR="00FC3EFC" w:rsidRDefault="00FC3EFC" w:rsidP="00FC3EFC"/>
        </w:tc>
      </w:tr>
      <w:tr w:rsidR="00FC3EFC" w:rsidTr="00FC3EFC">
        <w:tc>
          <w:tcPr>
            <w:tcW w:w="1276" w:type="dxa"/>
          </w:tcPr>
          <w:p w:rsidR="00FC3EFC" w:rsidRDefault="00FC3EFC" w:rsidP="00FC3EF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16" w:type="dxa"/>
          </w:tcPr>
          <w:p w:rsidR="00FC3EFC" w:rsidRDefault="00FC3EFC" w:rsidP="00FC3EFC"/>
        </w:tc>
      </w:tr>
    </w:tbl>
    <w:p w:rsidR="00FC3EFC" w:rsidRDefault="00FC3EFC" w:rsidP="00FC3EFC"/>
    <w:p w:rsidR="00FC3EFC" w:rsidRDefault="00FC3EFC" w:rsidP="00FC3EFC"/>
    <w:p w:rsidR="00FC3EFC" w:rsidRDefault="00FC3EFC" w:rsidP="00FC3EFC"/>
    <w:p w:rsidR="00FC3EFC" w:rsidRDefault="00FC3EFC" w:rsidP="00FC3EFC">
      <w:pPr>
        <w:rPr>
          <w:rFonts w:asciiTheme="majorEastAsia" w:eastAsiaTheme="majorEastAsia" w:hAnsiTheme="majorEastAsia"/>
        </w:rPr>
      </w:pPr>
    </w:p>
    <w:p w:rsidR="00210BE8" w:rsidRDefault="00FC3EFC" w:rsidP="00567E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67E0E" w:rsidRPr="00567E0E">
        <w:rPr>
          <w:rFonts w:asciiTheme="majorEastAsia" w:eastAsiaTheme="majorEastAsia" w:hAnsiTheme="majorEastAsia" w:hint="eastAsia"/>
        </w:rPr>
        <w:t>「学習者が自ら問いをもつ、掘り下げる」について</w:t>
      </w:r>
      <w:r w:rsidR="00567E0E">
        <w:rPr>
          <w:rFonts w:asciiTheme="majorEastAsia" w:eastAsiaTheme="majorEastAsia" w:hAnsiTheme="majorEastAsia" w:hint="eastAsia"/>
        </w:rPr>
        <w:t>、ご自身</w:t>
      </w:r>
      <w:r w:rsidR="00567E0E" w:rsidRPr="00567E0E">
        <w:rPr>
          <w:rFonts w:asciiTheme="majorEastAsia" w:eastAsiaTheme="majorEastAsia" w:hAnsiTheme="majorEastAsia" w:hint="eastAsia"/>
        </w:rPr>
        <w:t>のお考え</w:t>
      </w:r>
      <w:r w:rsidR="00567E0E">
        <w:rPr>
          <w:rFonts w:asciiTheme="majorEastAsia" w:eastAsiaTheme="majorEastAsia" w:hAnsiTheme="majorEastAsia" w:hint="eastAsia"/>
        </w:rPr>
        <w:t>を</w:t>
      </w:r>
      <w:r w:rsidR="00210BE8">
        <w:rPr>
          <w:rFonts w:asciiTheme="majorEastAsia" w:eastAsiaTheme="majorEastAsia" w:hAnsiTheme="majorEastAsia" w:hint="eastAsia"/>
        </w:rPr>
        <w:t>ご</w:t>
      </w:r>
      <w:r w:rsidR="00567E0E" w:rsidRPr="00567E0E">
        <w:rPr>
          <w:rFonts w:asciiTheme="majorEastAsia" w:eastAsiaTheme="majorEastAsia" w:hAnsiTheme="majorEastAsia" w:hint="eastAsia"/>
        </w:rPr>
        <w:t>自由に記述ください</w:t>
      </w:r>
    </w:p>
    <w:p w:rsidR="00567E0E" w:rsidRPr="00567E0E" w:rsidRDefault="00567E0E" w:rsidP="00210BE8">
      <w:pPr>
        <w:ind w:firstLineChars="100" w:firstLine="210"/>
        <w:rPr>
          <w:rFonts w:asciiTheme="majorEastAsia" w:eastAsiaTheme="majorEastAsia" w:hAnsiTheme="majorEastAsia"/>
        </w:rPr>
      </w:pPr>
      <w:bookmarkStart w:id="0" w:name="_GoBack"/>
      <w:bookmarkEnd w:id="0"/>
      <w:r w:rsidRPr="00567E0E">
        <w:rPr>
          <w:rFonts w:asciiTheme="majorEastAsia" w:eastAsiaTheme="majorEastAsia" w:hAnsiTheme="majorEastAsia" w:hint="eastAsia"/>
        </w:rPr>
        <w:t>（フォント・ポイント・行数自由）。</w:t>
      </w:r>
    </w:p>
    <w:p w:rsidR="00FC3EFC" w:rsidRPr="00C70FC8" w:rsidRDefault="00567E0E" w:rsidP="00567E0E">
      <w:pPr>
        <w:rPr>
          <w:rFonts w:asciiTheme="majorEastAsia" w:eastAsiaTheme="majorEastAsia" w:hAnsiTheme="majorEastAsia"/>
        </w:rPr>
      </w:pPr>
      <w:r w:rsidRPr="00567E0E">
        <w:rPr>
          <w:rFonts w:asciiTheme="majorEastAsia" w:eastAsiaTheme="majorEastAsia" w:hAnsiTheme="majorEastAsia" w:hint="eastAsia"/>
        </w:rPr>
        <w:t xml:space="preserve">　なお、本事前課題は、すべて印刷し当日皆様にお配りしグループワークで使用いただきます。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70FC8" w:rsidTr="00567E0E">
        <w:trPr>
          <w:trHeight w:val="11075"/>
        </w:trPr>
        <w:tc>
          <w:tcPr>
            <w:tcW w:w="9344" w:type="dxa"/>
          </w:tcPr>
          <w:p w:rsidR="00C70FC8" w:rsidRPr="00C70FC8" w:rsidRDefault="00C70FC8" w:rsidP="00C70FC8">
            <w:pPr>
              <w:rPr>
                <w:szCs w:val="21"/>
              </w:rPr>
            </w:pPr>
          </w:p>
        </w:tc>
      </w:tr>
    </w:tbl>
    <w:p w:rsidR="00EC3614" w:rsidRPr="00FC3EFC" w:rsidRDefault="00EC3614" w:rsidP="00C70FC8"/>
    <w:sectPr w:rsidR="00EC3614" w:rsidRPr="00FC3EFC" w:rsidSect="00C70FC8">
      <w:pgSz w:w="11906" w:h="16838" w:code="9"/>
      <w:pgMar w:top="1247" w:right="1134" w:bottom="851" w:left="1418" w:header="51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FC" w:rsidRDefault="00FC3EFC" w:rsidP="00422638">
      <w:r>
        <w:separator/>
      </w:r>
    </w:p>
  </w:endnote>
  <w:endnote w:type="continuationSeparator" w:id="0">
    <w:p w:rsidR="00FC3EFC" w:rsidRDefault="00FC3EFC" w:rsidP="0042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FC" w:rsidRDefault="00FC3EFC" w:rsidP="00422638">
      <w:r>
        <w:separator/>
      </w:r>
    </w:p>
  </w:footnote>
  <w:footnote w:type="continuationSeparator" w:id="0">
    <w:p w:rsidR="00FC3EFC" w:rsidRDefault="00FC3EFC" w:rsidP="0042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BB"/>
    <w:rsid w:val="000025C9"/>
    <w:rsid w:val="00007296"/>
    <w:rsid w:val="00015995"/>
    <w:rsid w:val="00024F8F"/>
    <w:rsid w:val="000409B5"/>
    <w:rsid w:val="0005159C"/>
    <w:rsid w:val="00066E0D"/>
    <w:rsid w:val="0007535E"/>
    <w:rsid w:val="00080A35"/>
    <w:rsid w:val="000852D3"/>
    <w:rsid w:val="00091993"/>
    <w:rsid w:val="000A28A4"/>
    <w:rsid w:val="000B4CD2"/>
    <w:rsid w:val="000B7CFB"/>
    <w:rsid w:val="000D1A5E"/>
    <w:rsid w:val="000D7C27"/>
    <w:rsid w:val="000E2533"/>
    <w:rsid w:val="000E308D"/>
    <w:rsid w:val="000F0EE3"/>
    <w:rsid w:val="000F5739"/>
    <w:rsid w:val="001032E9"/>
    <w:rsid w:val="00114BCB"/>
    <w:rsid w:val="00117C62"/>
    <w:rsid w:val="00130E18"/>
    <w:rsid w:val="00164F4C"/>
    <w:rsid w:val="00167B1B"/>
    <w:rsid w:val="0017651B"/>
    <w:rsid w:val="00177308"/>
    <w:rsid w:val="001809D1"/>
    <w:rsid w:val="001839F4"/>
    <w:rsid w:val="00191C12"/>
    <w:rsid w:val="001A6C68"/>
    <w:rsid w:val="001B0536"/>
    <w:rsid w:val="001C16D5"/>
    <w:rsid w:val="001C6764"/>
    <w:rsid w:val="001E7279"/>
    <w:rsid w:val="00210BE8"/>
    <w:rsid w:val="00216398"/>
    <w:rsid w:val="0021676B"/>
    <w:rsid w:val="0022194E"/>
    <w:rsid w:val="002441E5"/>
    <w:rsid w:val="002462FA"/>
    <w:rsid w:val="00254D1D"/>
    <w:rsid w:val="0026240B"/>
    <w:rsid w:val="00276694"/>
    <w:rsid w:val="00281D00"/>
    <w:rsid w:val="002867F7"/>
    <w:rsid w:val="0029389F"/>
    <w:rsid w:val="002B24A5"/>
    <w:rsid w:val="002D5058"/>
    <w:rsid w:val="002E6710"/>
    <w:rsid w:val="002F5D6F"/>
    <w:rsid w:val="003122C9"/>
    <w:rsid w:val="00314B6B"/>
    <w:rsid w:val="00315551"/>
    <w:rsid w:val="00317D93"/>
    <w:rsid w:val="00320591"/>
    <w:rsid w:val="00320B25"/>
    <w:rsid w:val="00341C4A"/>
    <w:rsid w:val="003448CE"/>
    <w:rsid w:val="00356244"/>
    <w:rsid w:val="00367142"/>
    <w:rsid w:val="00393B6A"/>
    <w:rsid w:val="003B68B7"/>
    <w:rsid w:val="003C28FF"/>
    <w:rsid w:val="003D08CA"/>
    <w:rsid w:val="003E6236"/>
    <w:rsid w:val="003F2FA0"/>
    <w:rsid w:val="003F5788"/>
    <w:rsid w:val="0041668E"/>
    <w:rsid w:val="00422638"/>
    <w:rsid w:val="00422AE5"/>
    <w:rsid w:val="00431051"/>
    <w:rsid w:val="00455080"/>
    <w:rsid w:val="0045785D"/>
    <w:rsid w:val="00467634"/>
    <w:rsid w:val="004716DB"/>
    <w:rsid w:val="00483CAE"/>
    <w:rsid w:val="00495CBB"/>
    <w:rsid w:val="004A0463"/>
    <w:rsid w:val="004A225C"/>
    <w:rsid w:val="004A34C5"/>
    <w:rsid w:val="004D5DEF"/>
    <w:rsid w:val="004E0AC5"/>
    <w:rsid w:val="00504801"/>
    <w:rsid w:val="005207E3"/>
    <w:rsid w:val="00524467"/>
    <w:rsid w:val="005324D6"/>
    <w:rsid w:val="00567E0E"/>
    <w:rsid w:val="005722B8"/>
    <w:rsid w:val="00573205"/>
    <w:rsid w:val="00575616"/>
    <w:rsid w:val="00576965"/>
    <w:rsid w:val="0058574D"/>
    <w:rsid w:val="005A12DD"/>
    <w:rsid w:val="005A3136"/>
    <w:rsid w:val="005B2321"/>
    <w:rsid w:val="005C3CC1"/>
    <w:rsid w:val="005C4578"/>
    <w:rsid w:val="005D7318"/>
    <w:rsid w:val="005E1F69"/>
    <w:rsid w:val="005E22A0"/>
    <w:rsid w:val="005F3474"/>
    <w:rsid w:val="006105EF"/>
    <w:rsid w:val="006144D6"/>
    <w:rsid w:val="00622E54"/>
    <w:rsid w:val="0064137F"/>
    <w:rsid w:val="00644947"/>
    <w:rsid w:val="00647F2E"/>
    <w:rsid w:val="006534FB"/>
    <w:rsid w:val="006707B3"/>
    <w:rsid w:val="00675791"/>
    <w:rsid w:val="006967D9"/>
    <w:rsid w:val="006A6F1E"/>
    <w:rsid w:val="006C4119"/>
    <w:rsid w:val="006D2233"/>
    <w:rsid w:val="006E0ED6"/>
    <w:rsid w:val="006E1143"/>
    <w:rsid w:val="00706572"/>
    <w:rsid w:val="00726DA2"/>
    <w:rsid w:val="007272AF"/>
    <w:rsid w:val="007339D6"/>
    <w:rsid w:val="0074019F"/>
    <w:rsid w:val="00744FAF"/>
    <w:rsid w:val="00761DCD"/>
    <w:rsid w:val="0077504C"/>
    <w:rsid w:val="00775C9C"/>
    <w:rsid w:val="00791016"/>
    <w:rsid w:val="007B5C03"/>
    <w:rsid w:val="007C03AD"/>
    <w:rsid w:val="007C1B50"/>
    <w:rsid w:val="007C67FE"/>
    <w:rsid w:val="007E0AFB"/>
    <w:rsid w:val="007E69E3"/>
    <w:rsid w:val="00800B01"/>
    <w:rsid w:val="00806A53"/>
    <w:rsid w:val="0081195E"/>
    <w:rsid w:val="0082094C"/>
    <w:rsid w:val="00827B9C"/>
    <w:rsid w:val="00831BE5"/>
    <w:rsid w:val="00855F7B"/>
    <w:rsid w:val="00865C57"/>
    <w:rsid w:val="00871202"/>
    <w:rsid w:val="0087140A"/>
    <w:rsid w:val="00882F5A"/>
    <w:rsid w:val="00885C1E"/>
    <w:rsid w:val="00885D70"/>
    <w:rsid w:val="0089100D"/>
    <w:rsid w:val="008947BB"/>
    <w:rsid w:val="008B54D4"/>
    <w:rsid w:val="008C07B3"/>
    <w:rsid w:val="008C3344"/>
    <w:rsid w:val="008C7C10"/>
    <w:rsid w:val="008D4496"/>
    <w:rsid w:val="008E18A9"/>
    <w:rsid w:val="008E6AEE"/>
    <w:rsid w:val="00914ED4"/>
    <w:rsid w:val="009210A6"/>
    <w:rsid w:val="0095149C"/>
    <w:rsid w:val="00972910"/>
    <w:rsid w:val="00975D50"/>
    <w:rsid w:val="0098425A"/>
    <w:rsid w:val="00984C79"/>
    <w:rsid w:val="00992CF8"/>
    <w:rsid w:val="009A1C04"/>
    <w:rsid w:val="009A2F9D"/>
    <w:rsid w:val="009A550C"/>
    <w:rsid w:val="009B1BB3"/>
    <w:rsid w:val="009B3D30"/>
    <w:rsid w:val="009B4552"/>
    <w:rsid w:val="009B5925"/>
    <w:rsid w:val="00A00EF4"/>
    <w:rsid w:val="00A34E95"/>
    <w:rsid w:val="00A35765"/>
    <w:rsid w:val="00A40161"/>
    <w:rsid w:val="00A519F4"/>
    <w:rsid w:val="00A63828"/>
    <w:rsid w:val="00A93520"/>
    <w:rsid w:val="00A96A7B"/>
    <w:rsid w:val="00A97614"/>
    <w:rsid w:val="00AB5264"/>
    <w:rsid w:val="00AB7F2A"/>
    <w:rsid w:val="00AC70B3"/>
    <w:rsid w:val="00AC7CA7"/>
    <w:rsid w:val="00AE530B"/>
    <w:rsid w:val="00B24701"/>
    <w:rsid w:val="00B45320"/>
    <w:rsid w:val="00B503EB"/>
    <w:rsid w:val="00B60123"/>
    <w:rsid w:val="00B850AD"/>
    <w:rsid w:val="00B85F60"/>
    <w:rsid w:val="00B95344"/>
    <w:rsid w:val="00BA318D"/>
    <w:rsid w:val="00BB6D46"/>
    <w:rsid w:val="00BC2C64"/>
    <w:rsid w:val="00BC74DF"/>
    <w:rsid w:val="00BD010E"/>
    <w:rsid w:val="00BD5566"/>
    <w:rsid w:val="00BE7DC6"/>
    <w:rsid w:val="00BF2D77"/>
    <w:rsid w:val="00C009EC"/>
    <w:rsid w:val="00C0560E"/>
    <w:rsid w:val="00C1375E"/>
    <w:rsid w:val="00C31E57"/>
    <w:rsid w:val="00C35AC9"/>
    <w:rsid w:val="00C36CC2"/>
    <w:rsid w:val="00C6071B"/>
    <w:rsid w:val="00C6078B"/>
    <w:rsid w:val="00C70FC8"/>
    <w:rsid w:val="00C72BF7"/>
    <w:rsid w:val="00C76BEC"/>
    <w:rsid w:val="00C81D26"/>
    <w:rsid w:val="00C9253B"/>
    <w:rsid w:val="00CA1554"/>
    <w:rsid w:val="00CA159C"/>
    <w:rsid w:val="00CA3CE4"/>
    <w:rsid w:val="00CC43D7"/>
    <w:rsid w:val="00CD6A40"/>
    <w:rsid w:val="00CD6CD9"/>
    <w:rsid w:val="00CF586B"/>
    <w:rsid w:val="00D133C7"/>
    <w:rsid w:val="00D233E6"/>
    <w:rsid w:val="00D23B0F"/>
    <w:rsid w:val="00D31B16"/>
    <w:rsid w:val="00D4274A"/>
    <w:rsid w:val="00D45A74"/>
    <w:rsid w:val="00D82678"/>
    <w:rsid w:val="00D94236"/>
    <w:rsid w:val="00DA4264"/>
    <w:rsid w:val="00DA5056"/>
    <w:rsid w:val="00DA6C1A"/>
    <w:rsid w:val="00DC2E92"/>
    <w:rsid w:val="00DF33AD"/>
    <w:rsid w:val="00E321A0"/>
    <w:rsid w:val="00E42703"/>
    <w:rsid w:val="00E47FD9"/>
    <w:rsid w:val="00E5550B"/>
    <w:rsid w:val="00E65405"/>
    <w:rsid w:val="00E71D3A"/>
    <w:rsid w:val="00E8221A"/>
    <w:rsid w:val="00E82693"/>
    <w:rsid w:val="00E84607"/>
    <w:rsid w:val="00E852CC"/>
    <w:rsid w:val="00E9650F"/>
    <w:rsid w:val="00EA3741"/>
    <w:rsid w:val="00EA3E70"/>
    <w:rsid w:val="00EB4DE2"/>
    <w:rsid w:val="00EC3614"/>
    <w:rsid w:val="00ED5B19"/>
    <w:rsid w:val="00ED5C02"/>
    <w:rsid w:val="00ED6C8F"/>
    <w:rsid w:val="00EE41C9"/>
    <w:rsid w:val="00EF7DD7"/>
    <w:rsid w:val="00F27C70"/>
    <w:rsid w:val="00F343A7"/>
    <w:rsid w:val="00F37E86"/>
    <w:rsid w:val="00F45FAB"/>
    <w:rsid w:val="00F51E9B"/>
    <w:rsid w:val="00F60DA2"/>
    <w:rsid w:val="00F66D37"/>
    <w:rsid w:val="00F75DBA"/>
    <w:rsid w:val="00F77C54"/>
    <w:rsid w:val="00F8277F"/>
    <w:rsid w:val="00F904B3"/>
    <w:rsid w:val="00F90592"/>
    <w:rsid w:val="00F92D60"/>
    <w:rsid w:val="00FA13D5"/>
    <w:rsid w:val="00FC2B90"/>
    <w:rsid w:val="00FC3EFC"/>
    <w:rsid w:val="00FC72EE"/>
    <w:rsid w:val="00FC7C0A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7A6C10"/>
  <w15:docId w15:val="{F29297D0-DC1A-407D-B364-32A84517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638"/>
  </w:style>
  <w:style w:type="paragraph" w:styleId="a5">
    <w:name w:val="footer"/>
    <w:basedOn w:val="a"/>
    <w:link w:val="a6"/>
    <w:uiPriority w:val="99"/>
    <w:unhideWhenUsed/>
    <w:rsid w:val="00422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638"/>
  </w:style>
  <w:style w:type="paragraph" w:styleId="a7">
    <w:name w:val="Date"/>
    <w:basedOn w:val="a"/>
    <w:next w:val="a"/>
    <w:link w:val="a8"/>
    <w:uiPriority w:val="99"/>
    <w:semiHidden/>
    <w:unhideWhenUsed/>
    <w:rsid w:val="00422638"/>
  </w:style>
  <w:style w:type="character" w:customStyle="1" w:styleId="a8">
    <w:name w:val="日付 (文字)"/>
    <w:basedOn w:val="a0"/>
    <w:link w:val="a7"/>
    <w:uiPriority w:val="99"/>
    <w:semiHidden/>
    <w:rsid w:val="00422638"/>
  </w:style>
  <w:style w:type="paragraph" w:styleId="a9">
    <w:name w:val="Balloon Text"/>
    <w:basedOn w:val="a"/>
    <w:link w:val="aa"/>
    <w:uiPriority w:val="99"/>
    <w:semiHidden/>
    <w:unhideWhenUsed/>
    <w:rsid w:val="00761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1DC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826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8267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D82678"/>
    <w:rPr>
      <w:color w:val="0000FF"/>
      <w:u w:val="single"/>
    </w:rPr>
  </w:style>
  <w:style w:type="table" w:styleId="ac">
    <w:name w:val="Table Grid"/>
    <w:basedOn w:val="a1"/>
    <w:uiPriority w:val="59"/>
    <w:rsid w:val="0073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">
    <w:name w:val="red"/>
    <w:basedOn w:val="a0"/>
    <w:rsid w:val="000E2533"/>
  </w:style>
  <w:style w:type="character" w:styleId="ad">
    <w:name w:val="FollowedHyperlink"/>
    <w:basedOn w:val="a0"/>
    <w:uiPriority w:val="99"/>
    <w:semiHidden/>
    <w:unhideWhenUsed/>
    <w:rsid w:val="007B5C03"/>
    <w:rPr>
      <w:color w:val="954F72" w:themeColor="followed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066E0D"/>
  </w:style>
  <w:style w:type="character" w:customStyle="1" w:styleId="af">
    <w:name w:val="挨拶文 (文字)"/>
    <w:basedOn w:val="a0"/>
    <w:link w:val="ae"/>
    <w:uiPriority w:val="99"/>
    <w:rsid w:val="00066E0D"/>
  </w:style>
  <w:style w:type="paragraph" w:styleId="Web">
    <w:name w:val="Normal (Web)"/>
    <w:basedOn w:val="a"/>
    <w:uiPriority w:val="99"/>
    <w:semiHidden/>
    <w:unhideWhenUsed/>
    <w:rsid w:val="006A6F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C2C6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BC2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2E448-29D7-49AC-A07F-54E3F47D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CA62719E</Template>
  <TotalTime>27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小椋 恵</cp:lastModifiedBy>
  <cp:revision>8</cp:revision>
  <cp:lastPrinted>2018-07-18T01:15:00Z</cp:lastPrinted>
  <dcterms:created xsi:type="dcterms:W3CDTF">2019-06-13T08:14:00Z</dcterms:created>
  <dcterms:modified xsi:type="dcterms:W3CDTF">2019-11-28T11:42:00Z</dcterms:modified>
</cp:coreProperties>
</file>